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4" w:type="dxa"/>
        <w:jc w:val="center"/>
        <w:tblBorders>
          <w:bottom w:val="single" w:sz="4" w:space="0" w:color="000000"/>
        </w:tblBorders>
        <w:tblLook w:val="00A0"/>
      </w:tblPr>
      <w:tblGrid>
        <w:gridCol w:w="1837"/>
        <w:gridCol w:w="8297"/>
      </w:tblGrid>
      <w:tr w:rsidR="00AF07F6" w:rsidRPr="00062DD7" w:rsidTr="001C7AE1">
        <w:trPr>
          <w:trHeight w:hRule="exact" w:val="2081"/>
          <w:jc w:val="center"/>
        </w:trPr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07F6" w:rsidRPr="00062DD7" w:rsidRDefault="00AF07F6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6" type="#_x0000_t75" alt="grb2-mali" style="position:absolute;left:0;text-align:left;margin-left:49.35pt;margin-top:-3.8pt;width:81pt;height:81pt;z-index:-251658240;visibility:visible" wrapcoords="-200 0 -200 21400 21600 21400 21600 0 -200 0">
                  <v:imagedata r:id="rId5" o:title=""/>
                  <w10:wrap type="tight"/>
                </v:shape>
              </w:pict>
            </w:r>
          </w:p>
        </w:tc>
        <w:tc>
          <w:tcPr>
            <w:tcW w:w="82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07F6" w:rsidRPr="00062DD7" w:rsidRDefault="00AF07F6">
            <w:pPr>
              <w:tabs>
                <w:tab w:val="center" w:pos="4536"/>
                <w:tab w:val="right" w:pos="9072"/>
              </w:tabs>
              <w:jc w:val="center"/>
              <w:rPr>
                <w:b/>
                <w:color w:val="3366FF"/>
              </w:rPr>
            </w:pPr>
            <w:r w:rsidRPr="00062DD7">
              <w:rPr>
                <w:b/>
                <w:color w:val="3366FF"/>
              </w:rPr>
              <w:t>NOGOMETNI SAVEZ KOPRIVNIČKO KRIŽEVAČKE ŽUPANIJE</w:t>
            </w:r>
          </w:p>
          <w:p w:rsidR="00AF07F6" w:rsidRPr="00062DD7" w:rsidRDefault="00AF07F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062DD7">
              <w:rPr>
                <w:rFonts w:ascii="Arial" w:hAnsi="Arial" w:cs="Arial"/>
                <w:b/>
                <w:color w:val="5F5F5F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5F5F5F"/>
                <w:sz w:val="20"/>
                <w:szCs w:val="20"/>
              </w:rPr>
              <w:t>Josipa Vargovića 4</w:t>
            </w:r>
            <w:r w:rsidRPr="00062DD7">
              <w:rPr>
                <w:rFonts w:ascii="Arial" w:hAnsi="Arial" w:cs="Arial"/>
                <w:b/>
                <w:color w:val="5F5F5F"/>
                <w:sz w:val="20"/>
                <w:szCs w:val="20"/>
              </w:rPr>
              <w:t xml:space="preserve">, 48000 </w:t>
            </w:r>
            <w:smartTag w:uri="urn:schemas-microsoft-com:office:smarttags" w:element="PersonName">
              <w:r w:rsidRPr="00062DD7">
                <w:rPr>
                  <w:rFonts w:ascii="Arial" w:hAnsi="Arial" w:cs="Arial"/>
                  <w:b/>
                  <w:color w:val="5F5F5F"/>
                  <w:sz w:val="20"/>
                  <w:szCs w:val="20"/>
                </w:rPr>
                <w:t xml:space="preserve">Koprivnica </w:t>
              </w:r>
            </w:smartTag>
            <w:r w:rsidRPr="00062DD7">
              <w:rPr>
                <w:rFonts w:ascii="Arial" w:hAnsi="Arial" w:cs="Arial"/>
                <w:b/>
                <w:color w:val="5F5F5F"/>
                <w:sz w:val="20"/>
                <w:szCs w:val="20"/>
              </w:rPr>
              <w:t xml:space="preserve">  </w:t>
            </w:r>
          </w:p>
          <w:p w:rsidR="00AF07F6" w:rsidRPr="00062DD7" w:rsidRDefault="00AF07F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062DD7">
              <w:rPr>
                <w:rFonts w:ascii="Arial" w:hAnsi="Arial" w:cs="Arial"/>
                <w:b/>
                <w:color w:val="5F5F5F"/>
                <w:sz w:val="20"/>
                <w:szCs w:val="20"/>
              </w:rPr>
              <w:t xml:space="preserve">   tel: 048 625 850                mob: 098 803 184      faks: 048 221 530     </w:t>
            </w:r>
          </w:p>
          <w:p w:rsidR="00AF07F6" w:rsidRPr="00062DD7" w:rsidRDefault="00AF07F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062DD7">
              <w:rPr>
                <w:rFonts w:ascii="Arial" w:hAnsi="Arial" w:cs="Arial"/>
                <w:b/>
                <w:color w:val="5F5F5F"/>
                <w:sz w:val="20"/>
                <w:szCs w:val="20"/>
              </w:rPr>
              <w:t xml:space="preserve">www.ns-kckz.hr                 savez@ns-kckz.hr   </w:t>
            </w:r>
          </w:p>
          <w:p w:rsidR="00AF07F6" w:rsidRPr="00062DD7" w:rsidRDefault="00AF07F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062DD7">
              <w:rPr>
                <w:rFonts w:ascii="Arial" w:hAnsi="Arial" w:cs="Arial"/>
                <w:b/>
                <w:color w:val="5F5F5F"/>
                <w:sz w:val="20"/>
                <w:szCs w:val="20"/>
              </w:rPr>
              <w:t xml:space="preserve">   MB: 01382403      OIB: 65112589072     IBAN: HR3323860021100507453 </w:t>
            </w:r>
          </w:p>
          <w:p w:rsidR="00AF07F6" w:rsidRPr="00062DD7" w:rsidRDefault="00AF07F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</w:p>
          <w:p w:rsidR="00AF07F6" w:rsidRPr="00062DD7" w:rsidRDefault="00AF07F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</w:p>
          <w:p w:rsidR="00AF07F6" w:rsidRPr="00062DD7" w:rsidRDefault="00AF07F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</w:rPr>
            </w:pPr>
          </w:p>
        </w:tc>
      </w:tr>
    </w:tbl>
    <w:p w:rsidR="00AF07F6" w:rsidRDefault="00AF07F6" w:rsidP="006B34F0">
      <w:pPr>
        <w:jc w:val="both"/>
      </w:pPr>
    </w:p>
    <w:p w:rsidR="00AF07F6" w:rsidRDefault="00AF07F6" w:rsidP="006B34F0">
      <w:pPr>
        <w:jc w:val="both"/>
      </w:pPr>
    </w:p>
    <w:p w:rsidR="00AF07F6" w:rsidRDefault="00AF07F6" w:rsidP="006B34F0">
      <w:pPr>
        <w:jc w:val="both"/>
        <w:rPr>
          <w:b/>
          <w:sz w:val="36"/>
          <w:szCs w:val="36"/>
        </w:rPr>
      </w:pPr>
      <w:r w:rsidRPr="00A67376">
        <w:rPr>
          <w:b/>
          <w:sz w:val="36"/>
          <w:szCs w:val="36"/>
        </w:rPr>
        <w:t xml:space="preserve">                                    UPITNIK </w:t>
      </w:r>
      <w:r>
        <w:rPr>
          <w:b/>
          <w:sz w:val="36"/>
          <w:szCs w:val="36"/>
        </w:rPr>
        <w:t xml:space="preserve">– </w:t>
      </w:r>
      <w:r w:rsidRPr="00A67376">
        <w:rPr>
          <w:b/>
          <w:sz w:val="36"/>
          <w:szCs w:val="36"/>
        </w:rPr>
        <w:t>DELEGATI</w:t>
      </w:r>
    </w:p>
    <w:p w:rsidR="00AF07F6" w:rsidRPr="00A67376" w:rsidRDefault="00AF07F6" w:rsidP="006B34F0">
      <w:pPr>
        <w:jc w:val="both"/>
        <w:rPr>
          <w:b/>
          <w:sz w:val="36"/>
          <w:szCs w:val="36"/>
        </w:rPr>
      </w:pPr>
    </w:p>
    <w:p w:rsidR="00AF07F6" w:rsidRDefault="00AF07F6" w:rsidP="006B34F0">
      <w:pPr>
        <w:jc w:val="both"/>
      </w:pPr>
    </w:p>
    <w:p w:rsidR="00AF07F6" w:rsidRDefault="00AF07F6" w:rsidP="00A67376">
      <w:pPr>
        <w:pStyle w:val="ListParagraph"/>
        <w:numPr>
          <w:ilvl w:val="0"/>
          <w:numId w:val="22"/>
        </w:numPr>
        <w:jc w:val="both"/>
      </w:pPr>
      <w:r>
        <w:t xml:space="preserve">Ime i prezime: _______________________________________ </w:t>
      </w:r>
    </w:p>
    <w:p w:rsidR="00AF07F6" w:rsidRDefault="00AF07F6" w:rsidP="00A67376">
      <w:pPr>
        <w:ind w:left="284"/>
        <w:jc w:val="both"/>
      </w:pPr>
    </w:p>
    <w:p w:rsidR="00AF07F6" w:rsidRDefault="00AF07F6" w:rsidP="00A67376">
      <w:pPr>
        <w:pStyle w:val="ListParagraph"/>
        <w:numPr>
          <w:ilvl w:val="0"/>
          <w:numId w:val="22"/>
        </w:numPr>
        <w:jc w:val="both"/>
      </w:pPr>
      <w:r>
        <w:t xml:space="preserve">Datum i mjesto rođenja: _______________________________ </w:t>
      </w:r>
    </w:p>
    <w:p w:rsidR="00AF07F6" w:rsidRDefault="00AF07F6" w:rsidP="00A67376">
      <w:pPr>
        <w:ind w:left="284"/>
        <w:jc w:val="both"/>
      </w:pPr>
    </w:p>
    <w:p w:rsidR="00AF07F6" w:rsidRDefault="00AF07F6" w:rsidP="00A67376">
      <w:pPr>
        <w:pStyle w:val="ListParagraph"/>
        <w:numPr>
          <w:ilvl w:val="0"/>
          <w:numId w:val="22"/>
        </w:numPr>
        <w:jc w:val="both"/>
      </w:pPr>
      <w:r>
        <w:t xml:space="preserve">Stručna sprema i zvanje: _______________________________ </w:t>
      </w:r>
    </w:p>
    <w:p w:rsidR="00AF07F6" w:rsidRDefault="00AF07F6" w:rsidP="00FB5409">
      <w:pPr>
        <w:pStyle w:val="ListParagraph"/>
      </w:pPr>
    </w:p>
    <w:p w:rsidR="00AF07F6" w:rsidRDefault="00AF07F6" w:rsidP="00A67376">
      <w:pPr>
        <w:pStyle w:val="ListParagraph"/>
        <w:numPr>
          <w:ilvl w:val="0"/>
          <w:numId w:val="22"/>
        </w:numPr>
        <w:jc w:val="both"/>
      </w:pPr>
      <w:r>
        <w:t>Radno mjesto: _______________________________________</w:t>
      </w:r>
    </w:p>
    <w:p w:rsidR="00AF07F6" w:rsidRDefault="00AF07F6" w:rsidP="00A67376">
      <w:pPr>
        <w:pStyle w:val="ListParagraph"/>
      </w:pPr>
    </w:p>
    <w:p w:rsidR="00AF07F6" w:rsidRDefault="00AF07F6" w:rsidP="00A67376">
      <w:pPr>
        <w:pStyle w:val="ListParagraph"/>
        <w:numPr>
          <w:ilvl w:val="0"/>
          <w:numId w:val="22"/>
        </w:numPr>
        <w:jc w:val="both"/>
      </w:pPr>
      <w:r>
        <w:t>OIB: _______________________________________________</w:t>
      </w:r>
    </w:p>
    <w:p w:rsidR="00AF07F6" w:rsidRDefault="00AF07F6" w:rsidP="00A67376">
      <w:pPr>
        <w:pStyle w:val="ListParagraph"/>
      </w:pPr>
    </w:p>
    <w:p w:rsidR="00AF07F6" w:rsidRDefault="00AF07F6" w:rsidP="00A67376">
      <w:pPr>
        <w:pStyle w:val="ListParagraph"/>
        <w:numPr>
          <w:ilvl w:val="0"/>
          <w:numId w:val="22"/>
        </w:numPr>
        <w:jc w:val="both"/>
      </w:pPr>
      <w:r>
        <w:t>Adresa: _____________________________________________</w:t>
      </w:r>
    </w:p>
    <w:p w:rsidR="00AF07F6" w:rsidRDefault="00AF07F6" w:rsidP="00A67376">
      <w:pPr>
        <w:pStyle w:val="ListParagraph"/>
      </w:pPr>
    </w:p>
    <w:p w:rsidR="00AF07F6" w:rsidRDefault="00AF07F6" w:rsidP="00A67376">
      <w:pPr>
        <w:pStyle w:val="ListParagraph"/>
        <w:numPr>
          <w:ilvl w:val="0"/>
          <w:numId w:val="22"/>
        </w:numPr>
        <w:jc w:val="both"/>
      </w:pPr>
      <w:r>
        <w:t>Mobitel: ____________________________________________</w:t>
      </w:r>
    </w:p>
    <w:p w:rsidR="00AF07F6" w:rsidRDefault="00AF07F6" w:rsidP="00A67376">
      <w:pPr>
        <w:pStyle w:val="ListParagraph"/>
      </w:pPr>
    </w:p>
    <w:p w:rsidR="00AF07F6" w:rsidRDefault="00AF07F6" w:rsidP="00A67376">
      <w:pPr>
        <w:pStyle w:val="ListParagraph"/>
        <w:numPr>
          <w:ilvl w:val="0"/>
          <w:numId w:val="22"/>
        </w:numPr>
        <w:jc w:val="both"/>
      </w:pPr>
      <w:r>
        <w:t>Telefon: ____________________________________________</w:t>
      </w:r>
    </w:p>
    <w:p w:rsidR="00AF07F6" w:rsidRDefault="00AF07F6" w:rsidP="00A67376">
      <w:pPr>
        <w:pStyle w:val="ListParagraph"/>
      </w:pPr>
    </w:p>
    <w:p w:rsidR="00AF07F6" w:rsidRDefault="00AF07F6" w:rsidP="00A67376">
      <w:pPr>
        <w:pStyle w:val="ListParagraph"/>
        <w:numPr>
          <w:ilvl w:val="0"/>
          <w:numId w:val="22"/>
        </w:numPr>
        <w:jc w:val="both"/>
      </w:pPr>
      <w:r>
        <w:t>E-mail: _____________________________________________</w:t>
      </w:r>
    </w:p>
    <w:p w:rsidR="00AF07F6" w:rsidRDefault="00AF07F6" w:rsidP="00A67376">
      <w:pPr>
        <w:pStyle w:val="ListParagraph"/>
      </w:pPr>
    </w:p>
    <w:p w:rsidR="00AF07F6" w:rsidRDefault="00AF07F6" w:rsidP="00A67376">
      <w:pPr>
        <w:pStyle w:val="ListParagraph"/>
        <w:numPr>
          <w:ilvl w:val="0"/>
          <w:numId w:val="22"/>
        </w:numPr>
        <w:jc w:val="both"/>
      </w:pPr>
      <w:r>
        <w:t>IBAN žiro-računa: ____________________________________</w:t>
      </w:r>
    </w:p>
    <w:p w:rsidR="00AF07F6" w:rsidRDefault="00AF07F6" w:rsidP="00FB5409">
      <w:pPr>
        <w:pStyle w:val="ListParagraph"/>
      </w:pPr>
    </w:p>
    <w:p w:rsidR="00AF07F6" w:rsidRDefault="00AF07F6" w:rsidP="00A67376">
      <w:pPr>
        <w:pStyle w:val="ListParagraph"/>
        <w:numPr>
          <w:ilvl w:val="0"/>
          <w:numId w:val="22"/>
        </w:numPr>
        <w:jc w:val="both"/>
      </w:pPr>
      <w:r>
        <w:t>Banka: _____________________________________________</w:t>
      </w:r>
    </w:p>
    <w:p w:rsidR="00AF07F6" w:rsidRDefault="00AF07F6" w:rsidP="00A67376">
      <w:pPr>
        <w:pStyle w:val="ListParagraph"/>
      </w:pPr>
    </w:p>
    <w:p w:rsidR="00AF07F6" w:rsidRDefault="00AF07F6" w:rsidP="00FB5409">
      <w:pPr>
        <w:ind w:left="284"/>
        <w:jc w:val="both"/>
      </w:pPr>
      <w:r>
        <w:t xml:space="preserve"> </w:t>
      </w:r>
    </w:p>
    <w:p w:rsidR="00AF07F6" w:rsidRDefault="00AF07F6" w:rsidP="00FB5409">
      <w:pPr>
        <w:jc w:val="both"/>
      </w:pPr>
      <w:r>
        <w:t>Datum: ________________</w:t>
      </w:r>
    </w:p>
    <w:p w:rsidR="00AF07F6" w:rsidRDefault="00AF07F6" w:rsidP="00FB5409">
      <w:pPr>
        <w:jc w:val="both"/>
      </w:pPr>
    </w:p>
    <w:p w:rsidR="00AF07F6" w:rsidRDefault="00AF07F6" w:rsidP="00FB5409">
      <w:pPr>
        <w:jc w:val="both"/>
      </w:pPr>
      <w:r>
        <w:t xml:space="preserve">                                                                              Delegat:</w:t>
      </w:r>
    </w:p>
    <w:p w:rsidR="00AF07F6" w:rsidRDefault="00AF07F6" w:rsidP="00FB5409">
      <w:pPr>
        <w:ind w:left="5664"/>
        <w:jc w:val="both"/>
      </w:pPr>
      <w:r>
        <w:t>_____________________</w:t>
      </w:r>
    </w:p>
    <w:sectPr w:rsidR="00AF07F6" w:rsidSect="00A9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13E7"/>
    <w:multiLevelType w:val="hybridMultilevel"/>
    <w:tmpl w:val="A5FEB51E"/>
    <w:lvl w:ilvl="0" w:tplc="6B12F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504A9"/>
    <w:multiLevelType w:val="hybridMultilevel"/>
    <w:tmpl w:val="DC401F5A"/>
    <w:lvl w:ilvl="0" w:tplc="299A4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52FA3"/>
    <w:multiLevelType w:val="hybridMultilevel"/>
    <w:tmpl w:val="36D8877A"/>
    <w:lvl w:ilvl="0" w:tplc="996E8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254F7"/>
    <w:multiLevelType w:val="hybridMultilevel"/>
    <w:tmpl w:val="464A1618"/>
    <w:lvl w:ilvl="0" w:tplc="49FEE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E7042"/>
    <w:multiLevelType w:val="hybridMultilevel"/>
    <w:tmpl w:val="B3AE9FC2"/>
    <w:lvl w:ilvl="0" w:tplc="4F20E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F634D"/>
    <w:multiLevelType w:val="hybridMultilevel"/>
    <w:tmpl w:val="5508864A"/>
    <w:lvl w:ilvl="0" w:tplc="8EEA1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F51D7"/>
    <w:multiLevelType w:val="hybridMultilevel"/>
    <w:tmpl w:val="614AED56"/>
    <w:lvl w:ilvl="0" w:tplc="933AA58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sz w:val="20"/>
        <w:szCs w:val="2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8D05D03"/>
    <w:multiLevelType w:val="hybridMultilevel"/>
    <w:tmpl w:val="614AED56"/>
    <w:lvl w:ilvl="0" w:tplc="933AA58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  <w:b w:val="0"/>
        <w:sz w:val="20"/>
        <w:szCs w:val="20"/>
      </w:rPr>
    </w:lvl>
    <w:lvl w:ilvl="1" w:tplc="041A0019">
      <w:start w:val="1"/>
      <w:numFmt w:val="decimal"/>
      <w:lvlText w:val="%2."/>
      <w:lvlJc w:val="left"/>
      <w:pPr>
        <w:tabs>
          <w:tab w:val="num" w:pos="1314"/>
        </w:tabs>
        <w:ind w:left="1314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034"/>
        </w:tabs>
        <w:ind w:left="2034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474"/>
        </w:tabs>
        <w:ind w:left="3474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194"/>
        </w:tabs>
        <w:ind w:left="4194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634"/>
        </w:tabs>
        <w:ind w:left="5634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354"/>
        </w:tabs>
        <w:ind w:left="6354" w:hanging="360"/>
      </w:pPr>
      <w:rPr>
        <w:rFonts w:cs="Times New Roman"/>
      </w:rPr>
    </w:lvl>
  </w:abstractNum>
  <w:abstractNum w:abstractNumId="8">
    <w:nsid w:val="29B95615"/>
    <w:multiLevelType w:val="hybridMultilevel"/>
    <w:tmpl w:val="A17233C8"/>
    <w:lvl w:ilvl="0" w:tplc="120C9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27FAF"/>
    <w:multiLevelType w:val="hybridMultilevel"/>
    <w:tmpl w:val="70A85C02"/>
    <w:lvl w:ilvl="0" w:tplc="A3160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77EC5"/>
    <w:multiLevelType w:val="hybridMultilevel"/>
    <w:tmpl w:val="FD0A1578"/>
    <w:lvl w:ilvl="0" w:tplc="E84A0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DA3C7D"/>
    <w:multiLevelType w:val="hybridMultilevel"/>
    <w:tmpl w:val="614AED56"/>
    <w:lvl w:ilvl="0" w:tplc="933AA58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  <w:b w:val="0"/>
        <w:sz w:val="20"/>
        <w:szCs w:val="20"/>
      </w:rPr>
    </w:lvl>
    <w:lvl w:ilvl="1" w:tplc="041A0019">
      <w:start w:val="1"/>
      <w:numFmt w:val="decimal"/>
      <w:lvlText w:val="%2."/>
      <w:lvlJc w:val="left"/>
      <w:pPr>
        <w:tabs>
          <w:tab w:val="num" w:pos="1314"/>
        </w:tabs>
        <w:ind w:left="1314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034"/>
        </w:tabs>
        <w:ind w:left="2034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474"/>
        </w:tabs>
        <w:ind w:left="3474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194"/>
        </w:tabs>
        <w:ind w:left="4194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634"/>
        </w:tabs>
        <w:ind w:left="5634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354"/>
        </w:tabs>
        <w:ind w:left="6354" w:hanging="360"/>
      </w:pPr>
      <w:rPr>
        <w:rFonts w:cs="Times New Roman"/>
      </w:rPr>
    </w:lvl>
  </w:abstractNum>
  <w:abstractNum w:abstractNumId="12">
    <w:nsid w:val="3FDD4B62"/>
    <w:multiLevelType w:val="hybridMultilevel"/>
    <w:tmpl w:val="B7D64360"/>
    <w:lvl w:ilvl="0" w:tplc="BBEE1A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B27318"/>
    <w:multiLevelType w:val="hybridMultilevel"/>
    <w:tmpl w:val="A64C4112"/>
    <w:lvl w:ilvl="0" w:tplc="041A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3501D8"/>
    <w:multiLevelType w:val="hybridMultilevel"/>
    <w:tmpl w:val="E368896A"/>
    <w:lvl w:ilvl="0" w:tplc="542447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2F2C37"/>
    <w:multiLevelType w:val="hybridMultilevel"/>
    <w:tmpl w:val="BB0AE76A"/>
    <w:lvl w:ilvl="0" w:tplc="F2A43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59611B"/>
    <w:multiLevelType w:val="hybridMultilevel"/>
    <w:tmpl w:val="6ACCA05E"/>
    <w:lvl w:ilvl="0" w:tplc="05F84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E021E"/>
    <w:multiLevelType w:val="hybridMultilevel"/>
    <w:tmpl w:val="24D09484"/>
    <w:lvl w:ilvl="0" w:tplc="89980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45449D"/>
    <w:multiLevelType w:val="hybridMultilevel"/>
    <w:tmpl w:val="7C568D44"/>
    <w:lvl w:ilvl="0" w:tplc="7EEEFF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76D72"/>
    <w:multiLevelType w:val="hybridMultilevel"/>
    <w:tmpl w:val="2C4CECFA"/>
    <w:lvl w:ilvl="0" w:tplc="BB822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14"/>
  </w:num>
  <w:num w:numId="8">
    <w:abstractNumId w:val="2"/>
  </w:num>
  <w:num w:numId="9">
    <w:abstractNumId w:val="18"/>
  </w:num>
  <w:num w:numId="10">
    <w:abstractNumId w:val="19"/>
  </w:num>
  <w:num w:numId="11">
    <w:abstractNumId w:val="12"/>
  </w:num>
  <w:num w:numId="12">
    <w:abstractNumId w:val="5"/>
  </w:num>
  <w:num w:numId="13">
    <w:abstractNumId w:val="15"/>
  </w:num>
  <w:num w:numId="14">
    <w:abstractNumId w:val="4"/>
  </w:num>
  <w:num w:numId="15">
    <w:abstractNumId w:val="4"/>
  </w:num>
  <w:num w:numId="16">
    <w:abstractNumId w:val="16"/>
  </w:num>
  <w:num w:numId="17">
    <w:abstractNumId w:val="11"/>
  </w:num>
  <w:num w:numId="18">
    <w:abstractNumId w:val="17"/>
  </w:num>
  <w:num w:numId="19">
    <w:abstractNumId w:val="9"/>
  </w:num>
  <w:num w:numId="20">
    <w:abstractNumId w:val="10"/>
  </w:num>
  <w:num w:numId="21">
    <w:abstractNumId w:val="3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AE1"/>
    <w:rsid w:val="00004BF2"/>
    <w:rsid w:val="00005B9D"/>
    <w:rsid w:val="0001361C"/>
    <w:rsid w:val="00020ADF"/>
    <w:rsid w:val="00024468"/>
    <w:rsid w:val="00040651"/>
    <w:rsid w:val="00044F6A"/>
    <w:rsid w:val="00057309"/>
    <w:rsid w:val="00062DD7"/>
    <w:rsid w:val="00066494"/>
    <w:rsid w:val="00072371"/>
    <w:rsid w:val="00072EEB"/>
    <w:rsid w:val="000908E4"/>
    <w:rsid w:val="00095D26"/>
    <w:rsid w:val="0009640C"/>
    <w:rsid w:val="000A264A"/>
    <w:rsid w:val="000B1E14"/>
    <w:rsid w:val="000C467B"/>
    <w:rsid w:val="000C4CEB"/>
    <w:rsid w:val="000D0740"/>
    <w:rsid w:val="000D1D57"/>
    <w:rsid w:val="000D7754"/>
    <w:rsid w:val="000E7DF7"/>
    <w:rsid w:val="000F6609"/>
    <w:rsid w:val="00102B78"/>
    <w:rsid w:val="00115054"/>
    <w:rsid w:val="001207CC"/>
    <w:rsid w:val="00122957"/>
    <w:rsid w:val="00125066"/>
    <w:rsid w:val="00141439"/>
    <w:rsid w:val="001429E5"/>
    <w:rsid w:val="00160B92"/>
    <w:rsid w:val="00161A58"/>
    <w:rsid w:val="00162EDC"/>
    <w:rsid w:val="00163866"/>
    <w:rsid w:val="001661B9"/>
    <w:rsid w:val="00172993"/>
    <w:rsid w:val="00174C87"/>
    <w:rsid w:val="0018025E"/>
    <w:rsid w:val="00181A1F"/>
    <w:rsid w:val="00193447"/>
    <w:rsid w:val="001953FF"/>
    <w:rsid w:val="001A06C5"/>
    <w:rsid w:val="001B2C2D"/>
    <w:rsid w:val="001C3DEA"/>
    <w:rsid w:val="001C7AE1"/>
    <w:rsid w:val="001D470F"/>
    <w:rsid w:val="002065CF"/>
    <w:rsid w:val="00210AB5"/>
    <w:rsid w:val="00214C1F"/>
    <w:rsid w:val="002324E4"/>
    <w:rsid w:val="0023411E"/>
    <w:rsid w:val="00235930"/>
    <w:rsid w:val="002403E4"/>
    <w:rsid w:val="00245AA1"/>
    <w:rsid w:val="00250A1C"/>
    <w:rsid w:val="0025452A"/>
    <w:rsid w:val="00256610"/>
    <w:rsid w:val="00266E2C"/>
    <w:rsid w:val="00267564"/>
    <w:rsid w:val="00290DB8"/>
    <w:rsid w:val="002A6DE9"/>
    <w:rsid w:val="002C1028"/>
    <w:rsid w:val="002C69B4"/>
    <w:rsid w:val="002D2ABA"/>
    <w:rsid w:val="002D2BC9"/>
    <w:rsid w:val="002E679A"/>
    <w:rsid w:val="002F1711"/>
    <w:rsid w:val="00301A94"/>
    <w:rsid w:val="00302B69"/>
    <w:rsid w:val="00307DDE"/>
    <w:rsid w:val="0032365F"/>
    <w:rsid w:val="00327086"/>
    <w:rsid w:val="0033682C"/>
    <w:rsid w:val="0034485A"/>
    <w:rsid w:val="0035772B"/>
    <w:rsid w:val="003658A1"/>
    <w:rsid w:val="003756BB"/>
    <w:rsid w:val="003828C6"/>
    <w:rsid w:val="00382E04"/>
    <w:rsid w:val="00391CAF"/>
    <w:rsid w:val="00391F7B"/>
    <w:rsid w:val="003977E8"/>
    <w:rsid w:val="003C0213"/>
    <w:rsid w:val="003D1697"/>
    <w:rsid w:val="003E0CD3"/>
    <w:rsid w:val="003E66EF"/>
    <w:rsid w:val="004027C9"/>
    <w:rsid w:val="00407D67"/>
    <w:rsid w:val="004149A0"/>
    <w:rsid w:val="004178AB"/>
    <w:rsid w:val="004217ED"/>
    <w:rsid w:val="004240FB"/>
    <w:rsid w:val="004303A1"/>
    <w:rsid w:val="004356FC"/>
    <w:rsid w:val="00441E98"/>
    <w:rsid w:val="00465621"/>
    <w:rsid w:val="00467343"/>
    <w:rsid w:val="00470831"/>
    <w:rsid w:val="00476232"/>
    <w:rsid w:val="004922BD"/>
    <w:rsid w:val="00497E77"/>
    <w:rsid w:val="004B4713"/>
    <w:rsid w:val="004C10C5"/>
    <w:rsid w:val="004C582B"/>
    <w:rsid w:val="004D43EE"/>
    <w:rsid w:val="004E735F"/>
    <w:rsid w:val="004F686D"/>
    <w:rsid w:val="00507FCE"/>
    <w:rsid w:val="0053073D"/>
    <w:rsid w:val="00530DD2"/>
    <w:rsid w:val="00535518"/>
    <w:rsid w:val="00550C43"/>
    <w:rsid w:val="005567E9"/>
    <w:rsid w:val="00560222"/>
    <w:rsid w:val="0056631E"/>
    <w:rsid w:val="00576A40"/>
    <w:rsid w:val="0058133E"/>
    <w:rsid w:val="00583A4A"/>
    <w:rsid w:val="005853B7"/>
    <w:rsid w:val="00586B22"/>
    <w:rsid w:val="00591F6E"/>
    <w:rsid w:val="0059365D"/>
    <w:rsid w:val="005B2F00"/>
    <w:rsid w:val="005B3FA4"/>
    <w:rsid w:val="005B5391"/>
    <w:rsid w:val="005C3B59"/>
    <w:rsid w:val="005D46EF"/>
    <w:rsid w:val="005E3FAD"/>
    <w:rsid w:val="005F112D"/>
    <w:rsid w:val="00606458"/>
    <w:rsid w:val="00622E4C"/>
    <w:rsid w:val="006320B9"/>
    <w:rsid w:val="00644D8C"/>
    <w:rsid w:val="00670472"/>
    <w:rsid w:val="0067064C"/>
    <w:rsid w:val="00673C0A"/>
    <w:rsid w:val="00673DCE"/>
    <w:rsid w:val="0067649E"/>
    <w:rsid w:val="00690675"/>
    <w:rsid w:val="006920D0"/>
    <w:rsid w:val="006A4DC8"/>
    <w:rsid w:val="006A6E76"/>
    <w:rsid w:val="006B1137"/>
    <w:rsid w:val="006B34F0"/>
    <w:rsid w:val="006B6467"/>
    <w:rsid w:val="006C216A"/>
    <w:rsid w:val="006C3FD6"/>
    <w:rsid w:val="006D3FA4"/>
    <w:rsid w:val="006D4057"/>
    <w:rsid w:val="006E11F0"/>
    <w:rsid w:val="006E1D64"/>
    <w:rsid w:val="006F3270"/>
    <w:rsid w:val="007155DB"/>
    <w:rsid w:val="00727EF9"/>
    <w:rsid w:val="00727FA6"/>
    <w:rsid w:val="00733010"/>
    <w:rsid w:val="00750A8E"/>
    <w:rsid w:val="00757BF7"/>
    <w:rsid w:val="0076011B"/>
    <w:rsid w:val="00770D7D"/>
    <w:rsid w:val="00772A95"/>
    <w:rsid w:val="007749BC"/>
    <w:rsid w:val="00784446"/>
    <w:rsid w:val="00784D44"/>
    <w:rsid w:val="00787EB7"/>
    <w:rsid w:val="00791A07"/>
    <w:rsid w:val="00796647"/>
    <w:rsid w:val="007A401D"/>
    <w:rsid w:val="007A6FA6"/>
    <w:rsid w:val="007B1A4C"/>
    <w:rsid w:val="007B62ED"/>
    <w:rsid w:val="007C1AA2"/>
    <w:rsid w:val="007C592C"/>
    <w:rsid w:val="007D11BD"/>
    <w:rsid w:val="007D67E0"/>
    <w:rsid w:val="007F0908"/>
    <w:rsid w:val="0080374D"/>
    <w:rsid w:val="00822557"/>
    <w:rsid w:val="0082730D"/>
    <w:rsid w:val="00831BB2"/>
    <w:rsid w:val="00836DE5"/>
    <w:rsid w:val="00840B03"/>
    <w:rsid w:val="008463F6"/>
    <w:rsid w:val="008478FD"/>
    <w:rsid w:val="00850AA5"/>
    <w:rsid w:val="0085737C"/>
    <w:rsid w:val="0086643E"/>
    <w:rsid w:val="00875B8C"/>
    <w:rsid w:val="0088271D"/>
    <w:rsid w:val="008877D4"/>
    <w:rsid w:val="0089101D"/>
    <w:rsid w:val="008A659A"/>
    <w:rsid w:val="008B092C"/>
    <w:rsid w:val="008B20B8"/>
    <w:rsid w:val="008B2575"/>
    <w:rsid w:val="008B5D4A"/>
    <w:rsid w:val="008B64CD"/>
    <w:rsid w:val="008B7BAC"/>
    <w:rsid w:val="008C59FF"/>
    <w:rsid w:val="008D0249"/>
    <w:rsid w:val="008D770A"/>
    <w:rsid w:val="008E038D"/>
    <w:rsid w:val="008E40FF"/>
    <w:rsid w:val="008E58A6"/>
    <w:rsid w:val="008F65A1"/>
    <w:rsid w:val="00901374"/>
    <w:rsid w:val="00912A13"/>
    <w:rsid w:val="009140A8"/>
    <w:rsid w:val="00933F87"/>
    <w:rsid w:val="009366A6"/>
    <w:rsid w:val="009423B3"/>
    <w:rsid w:val="009503B9"/>
    <w:rsid w:val="00954A04"/>
    <w:rsid w:val="00961F77"/>
    <w:rsid w:val="009630CB"/>
    <w:rsid w:val="00965208"/>
    <w:rsid w:val="009768E2"/>
    <w:rsid w:val="00984574"/>
    <w:rsid w:val="00984CE1"/>
    <w:rsid w:val="00991076"/>
    <w:rsid w:val="009A09E6"/>
    <w:rsid w:val="009B661A"/>
    <w:rsid w:val="009C1500"/>
    <w:rsid w:val="009C2E2A"/>
    <w:rsid w:val="009C3114"/>
    <w:rsid w:val="009C71DA"/>
    <w:rsid w:val="009D0B96"/>
    <w:rsid w:val="009D6073"/>
    <w:rsid w:val="009E7873"/>
    <w:rsid w:val="009F53EF"/>
    <w:rsid w:val="00A10755"/>
    <w:rsid w:val="00A15F2E"/>
    <w:rsid w:val="00A171DE"/>
    <w:rsid w:val="00A27C90"/>
    <w:rsid w:val="00A34F6A"/>
    <w:rsid w:val="00A4036F"/>
    <w:rsid w:val="00A45981"/>
    <w:rsid w:val="00A52ED4"/>
    <w:rsid w:val="00A55120"/>
    <w:rsid w:val="00A6559C"/>
    <w:rsid w:val="00A67376"/>
    <w:rsid w:val="00A71078"/>
    <w:rsid w:val="00A715B4"/>
    <w:rsid w:val="00A95CF1"/>
    <w:rsid w:val="00AA0C91"/>
    <w:rsid w:val="00AA46BA"/>
    <w:rsid w:val="00AC1E8C"/>
    <w:rsid w:val="00AC4475"/>
    <w:rsid w:val="00AD7CB3"/>
    <w:rsid w:val="00AE2A51"/>
    <w:rsid w:val="00AE607F"/>
    <w:rsid w:val="00AF07F6"/>
    <w:rsid w:val="00B00288"/>
    <w:rsid w:val="00B0299B"/>
    <w:rsid w:val="00B07BD5"/>
    <w:rsid w:val="00B10E24"/>
    <w:rsid w:val="00B1252D"/>
    <w:rsid w:val="00B236D1"/>
    <w:rsid w:val="00B4559F"/>
    <w:rsid w:val="00B46C02"/>
    <w:rsid w:val="00B60D68"/>
    <w:rsid w:val="00B67B48"/>
    <w:rsid w:val="00B70EA8"/>
    <w:rsid w:val="00B75453"/>
    <w:rsid w:val="00B85801"/>
    <w:rsid w:val="00B871F1"/>
    <w:rsid w:val="00B938E4"/>
    <w:rsid w:val="00BA2889"/>
    <w:rsid w:val="00BB1E8B"/>
    <w:rsid w:val="00BB54BB"/>
    <w:rsid w:val="00BC0549"/>
    <w:rsid w:val="00BC0C01"/>
    <w:rsid w:val="00BC2F0D"/>
    <w:rsid w:val="00BC4C35"/>
    <w:rsid w:val="00BC7D55"/>
    <w:rsid w:val="00BD6D51"/>
    <w:rsid w:val="00BF2897"/>
    <w:rsid w:val="00C03507"/>
    <w:rsid w:val="00C1263C"/>
    <w:rsid w:val="00C45464"/>
    <w:rsid w:val="00C57516"/>
    <w:rsid w:val="00C80FA1"/>
    <w:rsid w:val="00C93A83"/>
    <w:rsid w:val="00CA57C7"/>
    <w:rsid w:val="00CE0A95"/>
    <w:rsid w:val="00D0385F"/>
    <w:rsid w:val="00D06153"/>
    <w:rsid w:val="00D07EFA"/>
    <w:rsid w:val="00D15956"/>
    <w:rsid w:val="00D55085"/>
    <w:rsid w:val="00D56F1D"/>
    <w:rsid w:val="00D570D5"/>
    <w:rsid w:val="00D6142B"/>
    <w:rsid w:val="00D61432"/>
    <w:rsid w:val="00D66C50"/>
    <w:rsid w:val="00D72C74"/>
    <w:rsid w:val="00D75638"/>
    <w:rsid w:val="00D84096"/>
    <w:rsid w:val="00D93A2C"/>
    <w:rsid w:val="00DA7B63"/>
    <w:rsid w:val="00DB2116"/>
    <w:rsid w:val="00DB74F1"/>
    <w:rsid w:val="00DC0DBF"/>
    <w:rsid w:val="00DE6973"/>
    <w:rsid w:val="00DF6AC2"/>
    <w:rsid w:val="00E2757D"/>
    <w:rsid w:val="00E3453B"/>
    <w:rsid w:val="00E37545"/>
    <w:rsid w:val="00E40FA8"/>
    <w:rsid w:val="00E51E7D"/>
    <w:rsid w:val="00E65EB5"/>
    <w:rsid w:val="00E75105"/>
    <w:rsid w:val="00E8023D"/>
    <w:rsid w:val="00E85395"/>
    <w:rsid w:val="00E93EF2"/>
    <w:rsid w:val="00EC37B5"/>
    <w:rsid w:val="00F012A0"/>
    <w:rsid w:val="00F069C3"/>
    <w:rsid w:val="00F112CC"/>
    <w:rsid w:val="00F25514"/>
    <w:rsid w:val="00F25696"/>
    <w:rsid w:val="00F35936"/>
    <w:rsid w:val="00F441D8"/>
    <w:rsid w:val="00F45253"/>
    <w:rsid w:val="00F46312"/>
    <w:rsid w:val="00F63554"/>
    <w:rsid w:val="00F6681F"/>
    <w:rsid w:val="00F77508"/>
    <w:rsid w:val="00F77664"/>
    <w:rsid w:val="00F819BB"/>
    <w:rsid w:val="00F86C22"/>
    <w:rsid w:val="00F93CF3"/>
    <w:rsid w:val="00F94B88"/>
    <w:rsid w:val="00F95F0C"/>
    <w:rsid w:val="00FB1C37"/>
    <w:rsid w:val="00FB23A3"/>
    <w:rsid w:val="00FB5409"/>
    <w:rsid w:val="00FB717F"/>
    <w:rsid w:val="00FC1517"/>
    <w:rsid w:val="00FD1114"/>
    <w:rsid w:val="00FD3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D7D"/>
    <w:rPr>
      <w:rFonts w:ascii="Times New Roman" w:eastAsia="Times New Roman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C31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3114"/>
    <w:rPr>
      <w:rFonts w:ascii="Segoe UI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99"/>
    <w:qFormat/>
    <w:rsid w:val="00E8023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95D2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49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165</Words>
  <Characters>942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Mato</cp:lastModifiedBy>
  <cp:revision>2</cp:revision>
  <cp:lastPrinted>2023-11-24T07:38:00Z</cp:lastPrinted>
  <dcterms:created xsi:type="dcterms:W3CDTF">2023-11-28T09:00:00Z</dcterms:created>
  <dcterms:modified xsi:type="dcterms:W3CDTF">2023-11-28T09:00:00Z</dcterms:modified>
</cp:coreProperties>
</file>